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6"/>
        <w:gridCol w:w="2135"/>
        <w:gridCol w:w="708"/>
        <w:gridCol w:w="4247"/>
      </w:tblGrid>
      <w:tr w:rsidR="00E02F1C" w:rsidRPr="003A239B" w14:paraId="196C00B2" w14:textId="77777777" w:rsidTr="00B773AB">
        <w:trPr>
          <w:trHeight w:val="129"/>
        </w:trPr>
        <w:tc>
          <w:tcPr>
            <w:tcW w:w="1404" w:type="dxa"/>
            <w:vMerge w:val="restart"/>
          </w:tcPr>
          <w:p w14:paraId="360453EA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Profesor Responsable:</w:t>
            </w:r>
          </w:p>
        </w:tc>
        <w:tc>
          <w:tcPr>
            <w:tcW w:w="2135" w:type="dxa"/>
          </w:tcPr>
          <w:p w14:paraId="5F13F573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Nombre y apellidos:</w:t>
            </w:r>
          </w:p>
        </w:tc>
        <w:tc>
          <w:tcPr>
            <w:tcW w:w="4955" w:type="dxa"/>
            <w:gridSpan w:val="2"/>
          </w:tcPr>
          <w:p w14:paraId="1BBC1485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</w:tr>
      <w:tr w:rsidR="00E02F1C" w:rsidRPr="003A239B" w14:paraId="3D4D9BE7" w14:textId="77777777" w:rsidTr="00B773AB">
        <w:trPr>
          <w:trHeight w:val="129"/>
        </w:trPr>
        <w:tc>
          <w:tcPr>
            <w:tcW w:w="1404" w:type="dxa"/>
            <w:vMerge/>
          </w:tcPr>
          <w:p w14:paraId="5F635FFD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  <w:tc>
          <w:tcPr>
            <w:tcW w:w="2135" w:type="dxa"/>
          </w:tcPr>
          <w:p w14:paraId="02665703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Mail:</w:t>
            </w:r>
          </w:p>
        </w:tc>
        <w:tc>
          <w:tcPr>
            <w:tcW w:w="4955" w:type="dxa"/>
            <w:gridSpan w:val="2"/>
          </w:tcPr>
          <w:p w14:paraId="2B24C95C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</w:tr>
      <w:tr w:rsidR="00E02F1C" w:rsidRPr="003A239B" w14:paraId="0C2700C4" w14:textId="77777777" w:rsidTr="00B773AB">
        <w:trPr>
          <w:trHeight w:val="129"/>
        </w:trPr>
        <w:tc>
          <w:tcPr>
            <w:tcW w:w="1404" w:type="dxa"/>
            <w:vMerge/>
          </w:tcPr>
          <w:p w14:paraId="6562B05A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  <w:tc>
          <w:tcPr>
            <w:tcW w:w="2135" w:type="dxa"/>
          </w:tcPr>
          <w:p w14:paraId="161458D2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Teléfono:</w:t>
            </w:r>
          </w:p>
        </w:tc>
        <w:tc>
          <w:tcPr>
            <w:tcW w:w="4955" w:type="dxa"/>
            <w:gridSpan w:val="2"/>
          </w:tcPr>
          <w:p w14:paraId="25A027E3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</w:tr>
      <w:tr w:rsidR="00E02F1C" w:rsidRPr="003A239B" w14:paraId="1B9A4924" w14:textId="77777777" w:rsidTr="00B773AB">
        <w:trPr>
          <w:trHeight w:val="2168"/>
        </w:trPr>
        <w:tc>
          <w:tcPr>
            <w:tcW w:w="8494" w:type="dxa"/>
            <w:gridSpan w:val="4"/>
          </w:tcPr>
          <w:p w14:paraId="4F5515C0" w14:textId="77777777" w:rsidR="00E02F1C" w:rsidRPr="003A239B" w:rsidRDefault="00E02F1C" w:rsidP="00B773AB">
            <w:pPr>
              <w:jc w:val="both"/>
              <w:rPr>
                <w:rFonts w:cstheme="minorHAnsi"/>
                <w:u w:val="single"/>
              </w:rPr>
            </w:pPr>
            <w:r w:rsidRPr="003A239B">
              <w:rPr>
                <w:rFonts w:cstheme="minorHAnsi"/>
                <w:u w:val="single"/>
              </w:rPr>
              <w:t>Integrantes:</w:t>
            </w:r>
          </w:p>
          <w:p w14:paraId="0E304995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6D83A301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6E11614F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2BCF0EF5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417D9F33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0B514B56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  <w:p w14:paraId="48C3D39F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</w:p>
        </w:tc>
      </w:tr>
      <w:tr w:rsidR="00E02F1C" w:rsidRPr="003A239B" w14:paraId="2B476285" w14:textId="77777777" w:rsidTr="00B773AB">
        <w:trPr>
          <w:trHeight w:val="5264"/>
        </w:trPr>
        <w:tc>
          <w:tcPr>
            <w:tcW w:w="8494" w:type="dxa"/>
            <w:gridSpan w:val="4"/>
          </w:tcPr>
          <w:p w14:paraId="08F49D68" w14:textId="77777777" w:rsidR="00E02F1C" w:rsidRPr="003A239B" w:rsidRDefault="00E02F1C" w:rsidP="00B773AB">
            <w:pPr>
              <w:jc w:val="both"/>
              <w:rPr>
                <w:rFonts w:cstheme="minorHAnsi"/>
                <w:u w:val="single"/>
              </w:rPr>
            </w:pPr>
            <w:r w:rsidRPr="003A239B">
              <w:rPr>
                <w:rFonts w:cstheme="minorHAnsi"/>
                <w:u w:val="single"/>
              </w:rPr>
              <w:t>Descripción técnica de la propuesta:</w:t>
            </w:r>
          </w:p>
        </w:tc>
      </w:tr>
      <w:tr w:rsidR="00E02F1C" w:rsidRPr="003A239B" w14:paraId="16EB630B" w14:textId="77777777" w:rsidTr="00B773AB">
        <w:trPr>
          <w:trHeight w:val="1225"/>
        </w:trPr>
        <w:tc>
          <w:tcPr>
            <w:tcW w:w="4247" w:type="dxa"/>
            <w:gridSpan w:val="3"/>
          </w:tcPr>
          <w:p w14:paraId="6C9B4395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Firma profesor Responsable:</w:t>
            </w:r>
          </w:p>
        </w:tc>
        <w:tc>
          <w:tcPr>
            <w:tcW w:w="4247" w:type="dxa"/>
          </w:tcPr>
          <w:p w14:paraId="1B7C9EF8" w14:textId="77777777" w:rsidR="00E02F1C" w:rsidRPr="003A239B" w:rsidRDefault="00E02F1C" w:rsidP="00B773AB">
            <w:pPr>
              <w:jc w:val="both"/>
              <w:rPr>
                <w:rFonts w:cstheme="minorHAnsi"/>
              </w:rPr>
            </w:pPr>
            <w:r w:rsidRPr="003A239B">
              <w:rPr>
                <w:rFonts w:cstheme="minorHAnsi"/>
              </w:rPr>
              <w:t>Firma director del Centro:</w:t>
            </w:r>
          </w:p>
        </w:tc>
      </w:tr>
    </w:tbl>
    <w:p w14:paraId="140C66C4" w14:textId="77777777" w:rsidR="007E532C" w:rsidRPr="007E532C" w:rsidRDefault="007E532C" w:rsidP="007E532C"/>
    <w:p w14:paraId="3ACF1EF5" w14:textId="77777777" w:rsidR="007E532C" w:rsidRPr="007E532C" w:rsidRDefault="007E532C" w:rsidP="007E532C"/>
    <w:p w14:paraId="36E367DC" w14:textId="77777777" w:rsidR="007E532C" w:rsidRPr="007E532C" w:rsidRDefault="007E532C" w:rsidP="007E532C"/>
    <w:p w14:paraId="655DC45F" w14:textId="77777777" w:rsidR="007E532C" w:rsidRPr="007E532C" w:rsidRDefault="007E532C" w:rsidP="007E532C">
      <w:pPr>
        <w:tabs>
          <w:tab w:val="left" w:pos="7624"/>
        </w:tabs>
      </w:pPr>
      <w:r>
        <w:tab/>
      </w:r>
    </w:p>
    <w:sectPr w:rsidR="007E532C" w:rsidRPr="007E532C" w:rsidSect="00456AA6">
      <w:headerReference w:type="default" r:id="rId10"/>
      <w:footerReference w:type="default" r:id="rId11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0AEE" w14:textId="77777777" w:rsidR="00527187" w:rsidRDefault="00527187" w:rsidP="00C363A9">
      <w:pPr>
        <w:spacing w:after="0" w:line="240" w:lineRule="auto"/>
      </w:pPr>
      <w:r>
        <w:separator/>
      </w:r>
    </w:p>
  </w:endnote>
  <w:endnote w:type="continuationSeparator" w:id="0">
    <w:p w14:paraId="77F8390C" w14:textId="77777777" w:rsidR="00527187" w:rsidRDefault="00527187" w:rsidP="00C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BCDE" w14:textId="77777777" w:rsidR="00005C34" w:rsidRPr="00005C34" w:rsidRDefault="00005C34">
    <w:pPr>
      <w:pBdr>
        <w:left w:val="single" w:sz="12" w:space="11" w:color="0085BB" w:themeColor="accent1"/>
      </w:pBdr>
      <w:tabs>
        <w:tab w:val="left" w:pos="622"/>
      </w:tabs>
      <w:spacing w:after="0"/>
      <w:rPr>
        <w:rFonts w:ascii="Franklin Gothic Book" w:eastAsiaTheme="majorEastAsia" w:hAnsi="Franklin Gothic Book" w:cstheme="majorBidi"/>
        <w:color w:val="0086BE"/>
        <w:sz w:val="20"/>
      </w:rPr>
    </w:pP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begin"/>
    </w:r>
    <w:r w:rsidRPr="00005C34">
      <w:rPr>
        <w:rFonts w:ascii="Franklin Gothic Book" w:eastAsiaTheme="majorEastAsia" w:hAnsi="Franklin Gothic Book" w:cstheme="majorBidi"/>
        <w:color w:val="0086BE"/>
        <w:sz w:val="20"/>
      </w:rPr>
      <w:instrText>PAGE   \* MERGEFORMAT</w:instrText>
    </w: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separate"/>
    </w:r>
    <w:r w:rsidRPr="00005C34">
      <w:rPr>
        <w:rFonts w:ascii="Franklin Gothic Book" w:eastAsiaTheme="majorEastAsia" w:hAnsi="Franklin Gothic Book" w:cstheme="majorBidi"/>
        <w:color w:val="0086BE"/>
        <w:sz w:val="20"/>
      </w:rPr>
      <w:t>2</w:t>
    </w: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end"/>
    </w:r>
  </w:p>
  <w:p w14:paraId="072F641F" w14:textId="77777777" w:rsidR="00005C34" w:rsidRPr="00D22C02" w:rsidRDefault="00005C34" w:rsidP="00005C34">
    <w:pPr>
      <w:pStyle w:val="Piedepgina"/>
      <w:tabs>
        <w:tab w:val="clear" w:pos="8504"/>
        <w:tab w:val="right" w:pos="9639"/>
      </w:tabs>
      <w:ind w:right="-57"/>
      <w:jc w:val="right"/>
      <w:rPr>
        <w:rFonts w:ascii="Franklin Gothic Medium" w:hAnsi="Franklin Gothic Medium" w:cs="Arial"/>
        <w:noProof/>
        <w:color w:val="0085BB"/>
        <w:spacing w:val="30"/>
        <w:sz w:val="16"/>
        <w:szCs w:val="16"/>
      </w:rPr>
    </w:pPr>
    <w:r w:rsidRPr="00D22C02">
      <w:rPr>
        <w:rFonts w:ascii="Franklin Gothic Medium" w:hAnsi="Franklin Gothic Medium"/>
        <w:color w:val="0085BB"/>
        <w:sz w:val="16"/>
        <w:szCs w:val="16"/>
      </w:rPr>
      <w:t>INDUSTRIAS DE TECNOLOG</w:t>
    </w:r>
    <w:r>
      <w:rPr>
        <w:rFonts w:ascii="Franklin Gothic Medium" w:hAnsi="Franklin Gothic Medium"/>
        <w:color w:val="0085BB"/>
        <w:sz w:val="16"/>
        <w:szCs w:val="16"/>
      </w:rPr>
      <w:t>Í</w:t>
    </w:r>
    <w:r w:rsidRPr="00D22C02">
      <w:rPr>
        <w:rFonts w:ascii="Franklin Gothic Medium" w:hAnsi="Franklin Gothic Medium"/>
        <w:color w:val="0085BB"/>
        <w:sz w:val="16"/>
        <w:szCs w:val="16"/>
      </w:rPr>
      <w:t>AS APLICADAS DE REFRIGERACI</w:t>
    </w:r>
    <w:r>
      <w:rPr>
        <w:rFonts w:ascii="Franklin Gothic Medium" w:hAnsi="Franklin Gothic Medium"/>
        <w:color w:val="0085BB"/>
        <w:sz w:val="16"/>
        <w:szCs w:val="16"/>
      </w:rPr>
      <w:t>Ó</w:t>
    </w:r>
    <w:r w:rsidRPr="00D22C02">
      <w:rPr>
        <w:rFonts w:ascii="Franklin Gothic Medium" w:hAnsi="Franklin Gothic Medium"/>
        <w:color w:val="0085BB"/>
        <w:sz w:val="16"/>
        <w:szCs w:val="16"/>
      </w:rPr>
      <w:t>N Y CONSERVACI</w:t>
    </w:r>
    <w:r>
      <w:rPr>
        <w:rFonts w:ascii="Franklin Gothic Medium" w:hAnsi="Franklin Gothic Medium"/>
        <w:color w:val="0085BB"/>
        <w:sz w:val="16"/>
        <w:szCs w:val="16"/>
      </w:rPr>
      <w:t>Ó</w:t>
    </w:r>
    <w:r w:rsidRPr="00D22C02">
      <w:rPr>
        <w:rFonts w:ascii="Franklin Gothic Medium" w:hAnsi="Franklin Gothic Medium"/>
        <w:color w:val="0085BB"/>
        <w:sz w:val="16"/>
        <w:szCs w:val="16"/>
      </w:rPr>
      <w:t>N S.L.</w:t>
    </w:r>
  </w:p>
  <w:p w14:paraId="4020BA13" w14:textId="77777777" w:rsidR="00005C34" w:rsidRPr="00D22C02" w:rsidRDefault="00005C34" w:rsidP="00005C34">
    <w:pPr>
      <w:spacing w:after="0"/>
      <w:ind w:right="-57"/>
      <w:jc w:val="right"/>
      <w:rPr>
        <w:rFonts w:ascii="Franklin Gothic Book" w:hAnsi="Franklin Gothic Book"/>
        <w:sz w:val="14"/>
        <w:szCs w:val="14"/>
      </w:rPr>
    </w:pPr>
    <w:r w:rsidRPr="00D22C02">
      <w:rPr>
        <w:rFonts w:ascii="Franklin Gothic Book" w:hAnsi="Franklin Gothic Book"/>
        <w:sz w:val="14"/>
        <w:szCs w:val="14"/>
      </w:rPr>
      <w:t>P.I. Los Santos, Bulevar de los Santos, 34 | Apdo. Correos 410 | Lucena - 14900 - Córdoba</w:t>
    </w:r>
  </w:p>
  <w:p w14:paraId="428F4950" w14:textId="77777777" w:rsidR="00005C34" w:rsidRPr="00D22C02" w:rsidRDefault="00005C34" w:rsidP="00005C34">
    <w:pPr>
      <w:spacing w:after="0"/>
      <w:ind w:right="-57"/>
      <w:jc w:val="right"/>
      <w:rPr>
        <w:rFonts w:ascii="Franklin Gothic Book" w:hAnsi="Franklin Gothic Book"/>
        <w:sz w:val="14"/>
        <w:szCs w:val="14"/>
      </w:rPr>
    </w:pPr>
    <w:r w:rsidRPr="00D22C02">
      <w:rPr>
        <w:rFonts w:ascii="Franklin Gothic Book" w:hAnsi="Franklin Gothic Book"/>
        <w:sz w:val="14"/>
        <w:szCs w:val="14"/>
      </w:rPr>
      <w:t>Tel: +34 957 50 92 93</w:t>
    </w:r>
  </w:p>
  <w:p w14:paraId="0DFC56CF" w14:textId="77777777" w:rsidR="00005C34" w:rsidRPr="00493969" w:rsidRDefault="00005C34" w:rsidP="00005C34">
    <w:pPr>
      <w:spacing w:after="0"/>
      <w:ind w:right="-57"/>
      <w:jc w:val="right"/>
      <w:rPr>
        <w:rFonts w:ascii="Franklin Gothic Book" w:hAnsi="Franklin Gothic Book"/>
        <w:color w:val="0085BB"/>
        <w:sz w:val="14"/>
        <w:szCs w:val="14"/>
      </w:rPr>
    </w:pPr>
    <w:r w:rsidRPr="00493969">
      <w:rPr>
        <w:rFonts w:ascii="Franklin Gothic Book" w:hAnsi="Franklin Gothic Book"/>
        <w:color w:val="0085BB"/>
        <w:sz w:val="14"/>
        <w:szCs w:val="14"/>
      </w:rPr>
      <w:t>www.intarcon.</w:t>
    </w:r>
    <w:r>
      <w:rPr>
        <w:rFonts w:ascii="Franklin Gothic Book" w:hAnsi="Franklin Gothic Book"/>
        <w:color w:val="0085BB"/>
        <w:sz w:val="14"/>
        <w:szCs w:val="1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6AC4" w14:textId="77777777" w:rsidR="00527187" w:rsidRDefault="00527187" w:rsidP="00C363A9">
      <w:pPr>
        <w:spacing w:after="0" w:line="240" w:lineRule="auto"/>
      </w:pPr>
      <w:r>
        <w:separator/>
      </w:r>
    </w:p>
  </w:footnote>
  <w:footnote w:type="continuationSeparator" w:id="0">
    <w:p w14:paraId="4763D99F" w14:textId="77777777" w:rsidR="00527187" w:rsidRDefault="00527187" w:rsidP="00C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8563" w14:textId="77777777" w:rsidR="00C363A9" w:rsidRPr="00A6537B" w:rsidRDefault="007A0C3B" w:rsidP="00F14691">
    <w:pPr>
      <w:pStyle w:val="Encabezado"/>
      <w:tabs>
        <w:tab w:val="clear" w:pos="4252"/>
        <w:tab w:val="clear" w:pos="8504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073152" wp14:editId="69FC1232">
              <wp:simplePos x="0" y="0"/>
              <wp:positionH relativeFrom="page">
                <wp:posOffset>1270</wp:posOffset>
              </wp:positionH>
              <wp:positionV relativeFrom="paragraph">
                <wp:posOffset>797560</wp:posOffset>
              </wp:positionV>
              <wp:extent cx="71755" cy="9445625"/>
              <wp:effectExtent l="0" t="0" r="4445" b="3175"/>
              <wp:wrapNone/>
              <wp:docPr id="33788506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9445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53E383" w14:textId="77777777" w:rsidR="007A0C3B" w:rsidRDefault="007A0C3B" w:rsidP="007A0C3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73152" id="Rectángulo 2" o:spid="_x0000_s1026" style="position:absolute;left:0;text-align:left;margin-left:.1pt;margin-top:62.8pt;width:5.65pt;height:7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" fillcolor="#0085bb [3205]" stroked="f" strokeweight="2pt">
              <v:textbox>
                <w:txbxContent>
                  <w:p w14:paraId="2853E383" w14:textId="77777777" w:rsidR="007A0C3B" w:rsidRDefault="007A0C3B" w:rsidP="007A0C3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52E84D" wp14:editId="35A6872C">
              <wp:simplePos x="0" y="0"/>
              <wp:positionH relativeFrom="page">
                <wp:posOffset>1905</wp:posOffset>
              </wp:positionH>
              <wp:positionV relativeFrom="paragraph">
                <wp:posOffset>-448945</wp:posOffset>
              </wp:positionV>
              <wp:extent cx="71755" cy="1261110"/>
              <wp:effectExtent l="0" t="0" r="4445" b="0"/>
              <wp:wrapNone/>
              <wp:docPr id="114266135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1261110"/>
                      </a:xfrm>
                      <a:prstGeom prst="rect">
                        <a:avLst/>
                      </a:prstGeom>
                      <a:solidFill>
                        <a:schemeClr val="tx1">
                          <a:alpha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64569" id="Rectángulo 3" o:spid="_x0000_s1026" style="position:absolute;margin-left:.15pt;margin-top:-35.35pt;width:5.65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" fillcolor="#0085bb [3213]" stroked="f" strokeweight="2pt">
              <v:fill opacity="52428f"/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09C7B79" wp14:editId="1E39BEA8">
              <wp:simplePos x="0" y="0"/>
              <wp:positionH relativeFrom="margin">
                <wp:align>right</wp:align>
              </wp:positionH>
              <wp:positionV relativeFrom="page">
                <wp:posOffset>504190</wp:posOffset>
              </wp:positionV>
              <wp:extent cx="2797200" cy="273600"/>
              <wp:effectExtent l="0" t="0" r="3175" b="0"/>
              <wp:wrapSquare wrapText="bothSides"/>
              <wp:docPr id="196624017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97200" cy="273600"/>
                        <a:chOff x="0" y="0"/>
                        <a:chExt cx="2795488" cy="273050"/>
                      </a:xfrm>
                    </wpg:grpSpPr>
                    <wps:wsp>
                      <wps:cNvPr id="285790484" name="Forma libre: forma 1"/>
                      <wps:cNvSpPr/>
                      <wps:spPr>
                        <a:xfrm>
                          <a:off x="875398" y="0"/>
                          <a:ext cx="255906" cy="273050"/>
                        </a:xfrm>
                        <a:custGeom>
                          <a:avLst/>
                          <a:gdLst>
                            <a:gd name="connsiteX0" fmla="*/ 60629 w 190118"/>
                            <a:gd name="connsiteY0" fmla="*/ 55734 h 203260"/>
                            <a:gd name="connsiteX1" fmla="*/ 0 w 190118"/>
                            <a:gd name="connsiteY1" fmla="*/ 55734 h 203260"/>
                            <a:gd name="connsiteX2" fmla="*/ 0 w 190118"/>
                            <a:gd name="connsiteY2" fmla="*/ 0 h 203260"/>
                            <a:gd name="connsiteX3" fmla="*/ 156397 w 190118"/>
                            <a:gd name="connsiteY3" fmla="*/ 0 h 203260"/>
                            <a:gd name="connsiteX4" fmla="*/ 190119 w 190118"/>
                            <a:gd name="connsiteY4" fmla="*/ 33258 h 203260"/>
                            <a:gd name="connsiteX5" fmla="*/ 190119 w 190118"/>
                            <a:gd name="connsiteY5" fmla="*/ 55734 h 203260"/>
                            <a:gd name="connsiteX6" fmla="*/ 129490 w 190118"/>
                            <a:gd name="connsiteY6" fmla="*/ 55734 h 203260"/>
                            <a:gd name="connsiteX7" fmla="*/ 129490 w 190118"/>
                            <a:gd name="connsiteY7" fmla="*/ 203261 h 203260"/>
                            <a:gd name="connsiteX8" fmla="*/ 60646 w 190118"/>
                            <a:gd name="connsiteY8" fmla="*/ 203261 h 203260"/>
                            <a:gd name="connsiteX9" fmla="*/ 60646 w 190118"/>
                            <a:gd name="connsiteY9" fmla="*/ 55734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118" h="203260">
                              <a:moveTo>
                                <a:pt x="60629" y="55734"/>
                              </a:moveTo>
                              <a:lnTo>
                                <a:pt x="0" y="55734"/>
                              </a:lnTo>
                              <a:lnTo>
                                <a:pt x="0" y="0"/>
                              </a:lnTo>
                              <a:lnTo>
                                <a:pt x="156397" y="0"/>
                              </a:lnTo>
                              <a:cubicBezTo>
                                <a:pt x="175020" y="0"/>
                                <a:pt x="190119" y="14899"/>
                                <a:pt x="190119" y="33258"/>
                              </a:cubicBezTo>
                              <a:lnTo>
                                <a:pt x="190119" y="55734"/>
                              </a:lnTo>
                              <a:lnTo>
                                <a:pt x="129490" y="55734"/>
                              </a:lnTo>
                              <a:lnTo>
                                <a:pt x="129490" y="203261"/>
                              </a:lnTo>
                              <a:lnTo>
                                <a:pt x="60646" y="203261"/>
                              </a:lnTo>
                              <a:lnTo>
                                <a:pt x="60646" y="55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401877" name="Forma libre: forma 2"/>
                      <wps:cNvSpPr/>
                      <wps:spPr>
                        <a:xfrm>
                          <a:off x="1516778" y="0"/>
                          <a:ext cx="265466" cy="273027"/>
                        </a:xfrm>
                        <a:custGeom>
                          <a:avLst/>
                          <a:gdLst>
                            <a:gd name="connsiteX0" fmla="*/ 0 w 197220"/>
                            <a:gd name="connsiteY0" fmla="*/ 0 h 203243"/>
                            <a:gd name="connsiteX1" fmla="*/ 100643 w 197220"/>
                            <a:gd name="connsiteY1" fmla="*/ 0 h 203243"/>
                            <a:gd name="connsiteX2" fmla="*/ 174801 w 197220"/>
                            <a:gd name="connsiteY2" fmla="*/ 23235 h 203243"/>
                            <a:gd name="connsiteX3" fmla="*/ 193644 w 197220"/>
                            <a:gd name="connsiteY3" fmla="*/ 71443 h 203243"/>
                            <a:gd name="connsiteX4" fmla="*/ 193644 w 197220"/>
                            <a:gd name="connsiteY4" fmla="*/ 72000 h 203243"/>
                            <a:gd name="connsiteX5" fmla="*/ 153056 w 197220"/>
                            <a:gd name="connsiteY5" fmla="*/ 134129 h 203243"/>
                            <a:gd name="connsiteX6" fmla="*/ 197221 w 197220"/>
                            <a:gd name="connsiteY6" fmla="*/ 203244 h 203243"/>
                            <a:gd name="connsiteX7" fmla="*/ 119537 w 197220"/>
                            <a:gd name="connsiteY7" fmla="*/ 203244 h 203243"/>
                            <a:gd name="connsiteX8" fmla="*/ 83588 w 197220"/>
                            <a:gd name="connsiteY8" fmla="*/ 145148 h 203243"/>
                            <a:gd name="connsiteX9" fmla="*/ 68878 w 197220"/>
                            <a:gd name="connsiteY9" fmla="*/ 145148 h 203243"/>
                            <a:gd name="connsiteX10" fmla="*/ 68878 w 197220"/>
                            <a:gd name="connsiteY10" fmla="*/ 169058 h 203243"/>
                            <a:gd name="connsiteX11" fmla="*/ 34262 w 197220"/>
                            <a:gd name="connsiteY11" fmla="*/ 203244 h 203243"/>
                            <a:gd name="connsiteX12" fmla="*/ 17 w 197220"/>
                            <a:gd name="connsiteY12" fmla="*/ 203244 h 203243"/>
                            <a:gd name="connsiteX13" fmla="*/ 17 w 197220"/>
                            <a:gd name="connsiteY13" fmla="*/ 0 h 203243"/>
                            <a:gd name="connsiteX14" fmla="*/ 0 w 197220"/>
                            <a:gd name="connsiteY14" fmla="*/ 0 h 203243"/>
                            <a:gd name="connsiteX15" fmla="*/ 98568 w 197220"/>
                            <a:gd name="connsiteY15" fmla="*/ 96720 h 203243"/>
                            <a:gd name="connsiteX16" fmla="*/ 125053 w 197220"/>
                            <a:gd name="connsiteY16" fmla="*/ 76995 h 203243"/>
                            <a:gd name="connsiteX17" fmla="*/ 125053 w 197220"/>
                            <a:gd name="connsiteY17" fmla="*/ 76438 h 203243"/>
                            <a:gd name="connsiteX18" fmla="*/ 98872 w 197220"/>
                            <a:gd name="connsiteY18" fmla="*/ 56966 h 203243"/>
                            <a:gd name="connsiteX19" fmla="*/ 68861 w 197220"/>
                            <a:gd name="connsiteY19" fmla="*/ 56966 h 203243"/>
                            <a:gd name="connsiteX20" fmla="*/ 68861 w 197220"/>
                            <a:gd name="connsiteY20" fmla="*/ 96754 h 203243"/>
                            <a:gd name="connsiteX21" fmla="*/ 98585 w 197220"/>
                            <a:gd name="connsiteY21" fmla="*/ 96754 h 203243"/>
                            <a:gd name="connsiteX22" fmla="*/ 98551 w 197220"/>
                            <a:gd name="connsiteY22" fmla="*/ 96720 h 203243"/>
                            <a:gd name="connsiteX23" fmla="*/ 98568 w 197220"/>
                            <a:gd name="connsiteY23" fmla="*/ 9672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97220" h="203243">
                              <a:moveTo>
                                <a:pt x="0" y="0"/>
                              </a:moveTo>
                              <a:lnTo>
                                <a:pt x="100643" y="0"/>
                              </a:lnTo>
                              <a:cubicBezTo>
                                <a:pt x="137402" y="0"/>
                                <a:pt x="160395" y="9011"/>
                                <a:pt x="174801" y="23235"/>
                              </a:cubicBezTo>
                              <a:cubicBezTo>
                                <a:pt x="187453" y="35722"/>
                                <a:pt x="193644" y="50537"/>
                                <a:pt x="193644" y="71443"/>
                              </a:cubicBezTo>
                              <a:lnTo>
                                <a:pt x="193644" y="72000"/>
                              </a:lnTo>
                              <a:cubicBezTo>
                                <a:pt x="193644" y="101917"/>
                                <a:pt x="178040" y="122250"/>
                                <a:pt x="153056" y="134129"/>
                              </a:cubicBezTo>
                              <a:lnTo>
                                <a:pt x="197221" y="203244"/>
                              </a:lnTo>
                              <a:lnTo>
                                <a:pt x="119537" y="203244"/>
                              </a:lnTo>
                              <a:lnTo>
                                <a:pt x="83588" y="145148"/>
                              </a:lnTo>
                              <a:lnTo>
                                <a:pt x="68878" y="145148"/>
                              </a:lnTo>
                              <a:lnTo>
                                <a:pt x="68878" y="169058"/>
                              </a:lnTo>
                              <a:cubicBezTo>
                                <a:pt x="68878" y="187922"/>
                                <a:pt x="53392" y="203244"/>
                                <a:pt x="34262" y="203244"/>
                              </a:cubicBezTo>
                              <a:lnTo>
                                <a:pt x="17" y="203244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568" y="96720"/>
                              </a:moveTo>
                              <a:cubicBezTo>
                                <a:pt x="115033" y="96720"/>
                                <a:pt x="125053" y="89481"/>
                                <a:pt x="125053" y="76995"/>
                              </a:cubicBezTo>
                              <a:lnTo>
                                <a:pt x="125053" y="76438"/>
                              </a:lnTo>
                              <a:cubicBezTo>
                                <a:pt x="125053" y="63395"/>
                                <a:pt x="115033" y="56966"/>
                                <a:pt x="98872" y="56966"/>
                              </a:cubicBezTo>
                              <a:lnTo>
                                <a:pt x="68861" y="56966"/>
                              </a:lnTo>
                              <a:lnTo>
                                <a:pt x="68861" y="96754"/>
                              </a:lnTo>
                              <a:lnTo>
                                <a:pt x="98585" y="96754"/>
                              </a:lnTo>
                              <a:lnTo>
                                <a:pt x="98551" y="96720"/>
                              </a:lnTo>
                              <a:lnTo>
                                <a:pt x="98568" y="96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5954191" name="Forma libre: forma 3"/>
                      <wps:cNvSpPr/>
                      <wps:spPr>
                        <a:xfrm>
                          <a:off x="1148417" y="0"/>
                          <a:ext cx="300211" cy="273050"/>
                        </a:xfrm>
                        <a:custGeom>
                          <a:avLst/>
                          <a:gdLst>
                            <a:gd name="connsiteX0" fmla="*/ 86186 w 223033"/>
                            <a:gd name="connsiteY0" fmla="*/ 34 h 203260"/>
                            <a:gd name="connsiteX1" fmla="*/ 153950 w 223033"/>
                            <a:gd name="connsiteY1" fmla="*/ 34 h 203260"/>
                            <a:gd name="connsiteX2" fmla="*/ 220349 w 223033"/>
                            <a:gd name="connsiteY2" fmla="*/ 156639 h 203260"/>
                            <a:gd name="connsiteX3" fmla="*/ 188887 w 223033"/>
                            <a:gd name="connsiteY3" fmla="*/ 203261 h 203260"/>
                            <a:gd name="connsiteX4" fmla="*/ 165928 w 223033"/>
                            <a:gd name="connsiteY4" fmla="*/ 203261 h 203260"/>
                            <a:gd name="connsiteX5" fmla="*/ 155114 w 223033"/>
                            <a:gd name="connsiteY5" fmla="*/ 176145 h 203260"/>
                            <a:gd name="connsiteX6" fmla="*/ 83554 w 223033"/>
                            <a:gd name="connsiteY6" fmla="*/ 176145 h 203260"/>
                            <a:gd name="connsiteX7" fmla="*/ 73045 w 223033"/>
                            <a:gd name="connsiteY7" fmla="*/ 203261 h 203260"/>
                            <a:gd name="connsiteX8" fmla="*/ 0 w 223033"/>
                            <a:gd name="connsiteY8" fmla="*/ 203261 h 203260"/>
                            <a:gd name="connsiteX9" fmla="*/ 86169 w 223033"/>
                            <a:gd name="connsiteY9" fmla="*/ 0 h 203260"/>
                            <a:gd name="connsiteX10" fmla="*/ 86169 w 223033"/>
                            <a:gd name="connsiteY10" fmla="*/ 34 h 203260"/>
                            <a:gd name="connsiteX11" fmla="*/ 86186 w 223033"/>
                            <a:gd name="connsiteY11" fmla="*/ 34 h 203260"/>
                            <a:gd name="connsiteX12" fmla="*/ 138161 w 223033"/>
                            <a:gd name="connsiteY12" fmla="*/ 128325 h 203260"/>
                            <a:gd name="connsiteX13" fmla="*/ 119452 w 223033"/>
                            <a:gd name="connsiteY13" fmla="*/ 79306 h 203260"/>
                            <a:gd name="connsiteX14" fmla="*/ 100744 w 223033"/>
                            <a:gd name="connsiteY14" fmla="*/ 128325 h 203260"/>
                            <a:gd name="connsiteX15" fmla="*/ 138161 w 223033"/>
                            <a:gd name="connsiteY15" fmla="*/ 128325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3033" h="203260">
                              <a:moveTo>
                                <a:pt x="86186" y="34"/>
                              </a:moveTo>
                              <a:lnTo>
                                <a:pt x="153950" y="34"/>
                              </a:lnTo>
                              <a:lnTo>
                                <a:pt x="220349" y="156639"/>
                              </a:lnTo>
                              <a:cubicBezTo>
                                <a:pt x="229762" y="178811"/>
                                <a:pt x="213263" y="203261"/>
                                <a:pt x="188887" y="203261"/>
                              </a:cubicBezTo>
                              <a:lnTo>
                                <a:pt x="165928" y="203261"/>
                              </a:lnTo>
                              <a:lnTo>
                                <a:pt x="155114" y="176145"/>
                              </a:lnTo>
                              <a:lnTo>
                                <a:pt x="83554" y="176145"/>
                              </a:lnTo>
                              <a:lnTo>
                                <a:pt x="73045" y="203261"/>
                              </a:lnTo>
                              <a:lnTo>
                                <a:pt x="0" y="203261"/>
                              </a:lnTo>
                              <a:lnTo>
                                <a:pt x="86169" y="0"/>
                              </a:lnTo>
                              <a:lnTo>
                                <a:pt x="86169" y="34"/>
                              </a:lnTo>
                              <a:lnTo>
                                <a:pt x="86186" y="34"/>
                              </a:lnTo>
                              <a:close/>
                              <a:moveTo>
                                <a:pt x="138161" y="128325"/>
                              </a:moveTo>
                              <a:lnTo>
                                <a:pt x="119452" y="79306"/>
                              </a:lnTo>
                              <a:lnTo>
                                <a:pt x="100744" y="128325"/>
                              </a:lnTo>
                              <a:lnTo>
                                <a:pt x="138161" y="128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901710" name="Forma libre: forma 4"/>
                      <wps:cNvSpPr/>
                      <wps:spPr>
                        <a:xfrm>
                          <a:off x="1846135" y="0"/>
                          <a:ext cx="263264" cy="273037"/>
                        </a:xfrm>
                        <a:custGeom>
                          <a:avLst/>
                          <a:gdLst>
                            <a:gd name="connsiteX0" fmla="*/ 17 w 195584"/>
                            <a:gd name="connsiteY0" fmla="*/ 102177 h 203250"/>
                            <a:gd name="connsiteX1" fmla="*/ 17 w 195584"/>
                            <a:gd name="connsiteY1" fmla="*/ 101637 h 203250"/>
                            <a:gd name="connsiteX2" fmla="*/ 93760 w 195584"/>
                            <a:gd name="connsiteY2" fmla="*/ 429 h 203250"/>
                            <a:gd name="connsiteX3" fmla="*/ 194167 w 195584"/>
                            <a:gd name="connsiteY3" fmla="*/ 50662 h 203250"/>
                            <a:gd name="connsiteX4" fmla="*/ 163532 w 195584"/>
                            <a:gd name="connsiteY4" fmla="*/ 68379 h 203250"/>
                            <a:gd name="connsiteX5" fmla="*/ 126791 w 195584"/>
                            <a:gd name="connsiteY5" fmla="*/ 65747 h 203250"/>
                            <a:gd name="connsiteX6" fmla="*/ 103983 w 195584"/>
                            <a:gd name="connsiteY6" fmla="*/ 58474 h 203250"/>
                            <a:gd name="connsiteX7" fmla="*/ 67056 w 195584"/>
                            <a:gd name="connsiteY7" fmla="*/ 101080 h 203250"/>
                            <a:gd name="connsiteX8" fmla="*/ 67056 w 195584"/>
                            <a:gd name="connsiteY8" fmla="*/ 101620 h 203250"/>
                            <a:gd name="connsiteX9" fmla="*/ 103983 w 195584"/>
                            <a:gd name="connsiteY9" fmla="*/ 144766 h 203250"/>
                            <a:gd name="connsiteX10" fmla="*/ 141180 w 195584"/>
                            <a:gd name="connsiteY10" fmla="*/ 120266 h 203250"/>
                            <a:gd name="connsiteX11" fmla="*/ 195584 w 195584"/>
                            <a:gd name="connsiteY11" fmla="*/ 150622 h 203250"/>
                            <a:gd name="connsiteX12" fmla="*/ 102313 w 195584"/>
                            <a:gd name="connsiteY12" fmla="*/ 203251 h 203250"/>
                            <a:gd name="connsiteX13" fmla="*/ 0 w 195584"/>
                            <a:gd name="connsiteY13" fmla="*/ 102160 h 203250"/>
                            <a:gd name="connsiteX14" fmla="*/ 34 w 195584"/>
                            <a:gd name="connsiteY14" fmla="*/ 102160 h 20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5584" h="203250">
                              <a:moveTo>
                                <a:pt x="17" y="102177"/>
                              </a:moveTo>
                              <a:lnTo>
                                <a:pt x="17" y="101637"/>
                              </a:lnTo>
                              <a:cubicBezTo>
                                <a:pt x="17" y="49008"/>
                                <a:pt x="40638" y="4478"/>
                                <a:pt x="93760" y="429"/>
                              </a:cubicBezTo>
                              <a:cubicBezTo>
                                <a:pt x="143660" y="-3368"/>
                                <a:pt x="176201" y="18433"/>
                                <a:pt x="194167" y="50662"/>
                              </a:cubicBezTo>
                              <a:lnTo>
                                <a:pt x="163532" y="68379"/>
                              </a:lnTo>
                              <a:cubicBezTo>
                                <a:pt x="151892" y="75112"/>
                                <a:pt x="137368" y="73947"/>
                                <a:pt x="126791" y="65747"/>
                              </a:cubicBezTo>
                              <a:cubicBezTo>
                                <a:pt x="120853" y="61140"/>
                                <a:pt x="113548" y="58474"/>
                                <a:pt x="103983" y="58474"/>
                              </a:cubicBezTo>
                              <a:cubicBezTo>
                                <a:pt x="81732" y="58474"/>
                                <a:pt x="67056" y="77677"/>
                                <a:pt x="67056" y="101080"/>
                              </a:cubicBezTo>
                              <a:lnTo>
                                <a:pt x="67056" y="101620"/>
                              </a:lnTo>
                              <a:cubicBezTo>
                                <a:pt x="67056" y="126965"/>
                                <a:pt x="82289" y="144766"/>
                                <a:pt x="103983" y="144766"/>
                              </a:cubicBezTo>
                              <a:cubicBezTo>
                                <a:pt x="122860" y="144766"/>
                                <a:pt x="132999" y="134760"/>
                                <a:pt x="141180" y="120266"/>
                              </a:cubicBezTo>
                              <a:lnTo>
                                <a:pt x="195584" y="150622"/>
                              </a:lnTo>
                              <a:cubicBezTo>
                                <a:pt x="178968" y="179594"/>
                                <a:pt x="151083" y="203251"/>
                                <a:pt x="102313" y="203251"/>
                              </a:cubicBezTo>
                              <a:cubicBezTo>
                                <a:pt x="47639" y="203251"/>
                                <a:pt x="0" y="162585"/>
                                <a:pt x="0" y="102160"/>
                              </a:cubicBezTo>
                              <a:lnTo>
                                <a:pt x="34" y="10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5113651" name="Forma libre: forma 5"/>
                      <wps:cNvSpPr/>
                      <wps:spPr>
                        <a:xfrm>
                          <a:off x="2153824" y="0"/>
                          <a:ext cx="290240" cy="273050"/>
                        </a:xfrm>
                        <a:custGeom>
                          <a:avLst/>
                          <a:gdLst>
                            <a:gd name="connsiteX0" fmla="*/ 0 w 215625"/>
                            <a:gd name="connsiteY0" fmla="*/ 102170 h 203260"/>
                            <a:gd name="connsiteX1" fmla="*/ 0 w 215625"/>
                            <a:gd name="connsiteY1" fmla="*/ 101630 h 203260"/>
                            <a:gd name="connsiteX2" fmla="*/ 108099 w 215625"/>
                            <a:gd name="connsiteY2" fmla="*/ 0 h 203260"/>
                            <a:gd name="connsiteX3" fmla="*/ 215625 w 215625"/>
                            <a:gd name="connsiteY3" fmla="*/ 101090 h 203260"/>
                            <a:gd name="connsiteX4" fmla="*/ 215625 w 215625"/>
                            <a:gd name="connsiteY4" fmla="*/ 101630 h 203260"/>
                            <a:gd name="connsiteX5" fmla="*/ 107526 w 215625"/>
                            <a:gd name="connsiteY5" fmla="*/ 203261 h 203260"/>
                            <a:gd name="connsiteX6" fmla="*/ 0 w 215625"/>
                            <a:gd name="connsiteY6" fmla="*/ 102170 h 203260"/>
                            <a:gd name="connsiteX7" fmla="*/ 149025 w 215625"/>
                            <a:gd name="connsiteY7" fmla="*/ 102170 h 203260"/>
                            <a:gd name="connsiteX8" fmla="*/ 149025 w 215625"/>
                            <a:gd name="connsiteY8" fmla="*/ 101630 h 203260"/>
                            <a:gd name="connsiteX9" fmla="*/ 107526 w 215625"/>
                            <a:gd name="connsiteY9" fmla="*/ 57657 h 203260"/>
                            <a:gd name="connsiteX10" fmla="*/ 66601 w 215625"/>
                            <a:gd name="connsiteY10" fmla="*/ 101090 h 203260"/>
                            <a:gd name="connsiteX11" fmla="*/ 66601 w 215625"/>
                            <a:gd name="connsiteY11" fmla="*/ 101630 h 203260"/>
                            <a:gd name="connsiteX12" fmla="*/ 108099 w 215625"/>
                            <a:gd name="connsiteY12" fmla="*/ 145603 h 203260"/>
                            <a:gd name="connsiteX13" fmla="*/ 149025 w 215625"/>
                            <a:gd name="connsiteY13" fmla="*/ 102153 h 203260"/>
                            <a:gd name="connsiteX14" fmla="*/ 149025 w 215625"/>
                            <a:gd name="connsiteY14" fmla="*/ 102153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15625" h="203260">
                              <a:moveTo>
                                <a:pt x="0" y="102170"/>
                              </a:moveTo>
                              <a:lnTo>
                                <a:pt x="0" y="101630"/>
                              </a:lnTo>
                              <a:cubicBezTo>
                                <a:pt x="0" y="45103"/>
                                <a:pt x="47150" y="0"/>
                                <a:pt x="108099" y="0"/>
                              </a:cubicBezTo>
                              <a:cubicBezTo>
                                <a:pt x="169049" y="0"/>
                                <a:pt x="215625" y="44277"/>
                                <a:pt x="215625" y="101090"/>
                              </a:cubicBezTo>
                              <a:lnTo>
                                <a:pt x="215625" y="101630"/>
                              </a:lnTo>
                              <a:cubicBezTo>
                                <a:pt x="215625" y="158157"/>
                                <a:pt x="168492" y="203261"/>
                                <a:pt x="107526" y="203261"/>
                              </a:cubicBezTo>
                              <a:cubicBezTo>
                                <a:pt x="46560" y="203261"/>
                                <a:pt x="0" y="158984"/>
                                <a:pt x="0" y="102170"/>
                              </a:cubicBezTo>
                              <a:moveTo>
                                <a:pt x="149025" y="102170"/>
                              </a:moveTo>
                              <a:lnTo>
                                <a:pt x="149025" y="101630"/>
                              </a:lnTo>
                              <a:cubicBezTo>
                                <a:pt x="149025" y="78513"/>
                                <a:pt x="132931" y="57657"/>
                                <a:pt x="107526" y="57657"/>
                              </a:cubicBezTo>
                              <a:cubicBezTo>
                                <a:pt x="82120" y="57657"/>
                                <a:pt x="66601" y="78260"/>
                                <a:pt x="66601" y="101090"/>
                              </a:cubicBezTo>
                              <a:lnTo>
                                <a:pt x="66601" y="101630"/>
                              </a:lnTo>
                              <a:cubicBezTo>
                                <a:pt x="66601" y="124747"/>
                                <a:pt x="82694" y="145603"/>
                                <a:pt x="108099" y="145603"/>
                              </a:cubicBezTo>
                              <a:cubicBezTo>
                                <a:pt x="133505" y="145603"/>
                                <a:pt x="149025" y="125000"/>
                                <a:pt x="149025" y="102153"/>
                              </a:cubicBezTo>
                              <a:lnTo>
                                <a:pt x="149025" y="10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94880" name="Forma libre: forma 7"/>
                      <wps:cNvSpPr/>
                      <wps:spPr>
                        <a:xfrm>
                          <a:off x="381362" y="0"/>
                          <a:ext cx="92690" cy="273050"/>
                        </a:xfrm>
                        <a:custGeom>
                          <a:avLst/>
                          <a:gdLst>
                            <a:gd name="connsiteX0" fmla="*/ 0 w 68861"/>
                            <a:gd name="connsiteY0" fmla="*/ 0 h 203260"/>
                            <a:gd name="connsiteX1" fmla="*/ 35831 w 68861"/>
                            <a:gd name="connsiteY1" fmla="*/ 0 h 203260"/>
                            <a:gd name="connsiteX2" fmla="*/ 68861 w 68861"/>
                            <a:gd name="connsiteY2" fmla="*/ 32583 h 203260"/>
                            <a:gd name="connsiteX3" fmla="*/ 68861 w 68861"/>
                            <a:gd name="connsiteY3" fmla="*/ 203261 h 203260"/>
                            <a:gd name="connsiteX4" fmla="*/ 0 w 68861"/>
                            <a:gd name="connsiteY4" fmla="*/ 203261 h 203260"/>
                            <a:gd name="connsiteX5" fmla="*/ 0 w 68861"/>
                            <a:gd name="connsiteY5" fmla="*/ 0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861" h="203260">
                              <a:moveTo>
                                <a:pt x="0" y="0"/>
                              </a:moveTo>
                              <a:lnTo>
                                <a:pt x="35831" y="0"/>
                              </a:lnTo>
                              <a:cubicBezTo>
                                <a:pt x="54067" y="0"/>
                                <a:pt x="68861" y="14596"/>
                                <a:pt x="68861" y="32583"/>
                              </a:cubicBezTo>
                              <a:lnTo>
                                <a:pt x="68861" y="203261"/>
                              </a:lnTo>
                              <a:lnTo>
                                <a:pt x="0" y="2032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269856" name="Forma libre: forma 8"/>
                      <wps:cNvSpPr/>
                      <wps:spPr>
                        <a:xfrm>
                          <a:off x="546040" y="0"/>
                          <a:ext cx="277637" cy="273027"/>
                        </a:xfrm>
                        <a:custGeom>
                          <a:avLst/>
                          <a:gdLst>
                            <a:gd name="connsiteX0" fmla="*/ 34 w 206262"/>
                            <a:gd name="connsiteY0" fmla="*/ 0 h 203243"/>
                            <a:gd name="connsiteX1" fmla="*/ 64559 w 206262"/>
                            <a:gd name="connsiteY1" fmla="*/ 0 h 203243"/>
                            <a:gd name="connsiteX2" fmla="*/ 137402 w 206262"/>
                            <a:gd name="connsiteY2" fmla="*/ 89110 h 203243"/>
                            <a:gd name="connsiteX3" fmla="*/ 137402 w 206262"/>
                            <a:gd name="connsiteY3" fmla="*/ 0 h 203243"/>
                            <a:gd name="connsiteX4" fmla="*/ 172355 w 206262"/>
                            <a:gd name="connsiteY4" fmla="*/ 0 h 203243"/>
                            <a:gd name="connsiteX5" fmla="*/ 206263 w 206262"/>
                            <a:gd name="connsiteY5" fmla="*/ 33410 h 203243"/>
                            <a:gd name="connsiteX6" fmla="*/ 206263 w 206262"/>
                            <a:gd name="connsiteY6" fmla="*/ 203244 h 203243"/>
                            <a:gd name="connsiteX7" fmla="*/ 144976 w 206262"/>
                            <a:gd name="connsiteY7" fmla="*/ 203244 h 203243"/>
                            <a:gd name="connsiteX8" fmla="*/ 68861 w 206262"/>
                            <a:gd name="connsiteY8" fmla="*/ 110067 h 203243"/>
                            <a:gd name="connsiteX9" fmla="*/ 68861 w 206262"/>
                            <a:gd name="connsiteY9" fmla="*/ 203244 h 203243"/>
                            <a:gd name="connsiteX10" fmla="*/ 0 w 206262"/>
                            <a:gd name="connsiteY10" fmla="*/ 203244 h 203243"/>
                            <a:gd name="connsiteX11" fmla="*/ 0 w 206262"/>
                            <a:gd name="connsiteY11" fmla="*/ 0 h 203243"/>
                            <a:gd name="connsiteX12" fmla="*/ 17 w 206262"/>
                            <a:gd name="connsiteY12" fmla="*/ 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6262" h="203243">
                              <a:moveTo>
                                <a:pt x="34" y="0"/>
                              </a:moveTo>
                              <a:lnTo>
                                <a:pt x="64559" y="0"/>
                              </a:lnTo>
                              <a:lnTo>
                                <a:pt x="137402" y="89110"/>
                              </a:lnTo>
                              <a:lnTo>
                                <a:pt x="137402" y="0"/>
                              </a:lnTo>
                              <a:lnTo>
                                <a:pt x="172355" y="0"/>
                              </a:lnTo>
                              <a:cubicBezTo>
                                <a:pt x="191114" y="0"/>
                                <a:pt x="206263" y="14967"/>
                                <a:pt x="206263" y="33410"/>
                              </a:cubicBezTo>
                              <a:lnTo>
                                <a:pt x="206263" y="203244"/>
                              </a:lnTo>
                              <a:lnTo>
                                <a:pt x="144976" y="203244"/>
                              </a:lnTo>
                              <a:lnTo>
                                <a:pt x="68861" y="110067"/>
                              </a:lnTo>
                              <a:lnTo>
                                <a:pt x="68861" y="203244"/>
                              </a:lnTo>
                              <a:cubicBezTo>
                                <a:pt x="68861" y="203244"/>
                                <a:pt x="0" y="203244"/>
                                <a:pt x="0" y="203244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123844" name="Forma libre: forma 6"/>
                      <wps:cNvSpPr/>
                      <wps:spPr>
                        <a:xfrm>
                          <a:off x="0" y="0"/>
                          <a:ext cx="272368" cy="273004"/>
                        </a:xfrm>
                        <a:custGeom>
                          <a:avLst/>
                          <a:gdLst>
                            <a:gd name="connsiteX0" fmla="*/ 101166 w 202348"/>
                            <a:gd name="connsiteY0" fmla="*/ 0 h 203226"/>
                            <a:gd name="connsiteX1" fmla="*/ 0 w 202348"/>
                            <a:gd name="connsiteY1" fmla="*/ 101107 h 203226"/>
                            <a:gd name="connsiteX2" fmla="*/ 0 w 202348"/>
                            <a:gd name="connsiteY2" fmla="*/ 203227 h 203226"/>
                            <a:gd name="connsiteX3" fmla="*/ 101166 w 202348"/>
                            <a:gd name="connsiteY3" fmla="*/ 203227 h 203226"/>
                            <a:gd name="connsiteX4" fmla="*/ 202349 w 202348"/>
                            <a:gd name="connsiteY4" fmla="*/ 102120 h 203226"/>
                            <a:gd name="connsiteX5" fmla="*/ 202349 w 202348"/>
                            <a:gd name="connsiteY5" fmla="*/ 0 h 203226"/>
                            <a:gd name="connsiteX6" fmla="*/ 101166 w 202348"/>
                            <a:gd name="connsiteY6" fmla="*/ 0 h 203226"/>
                            <a:gd name="connsiteX7" fmla="*/ 172136 w 202348"/>
                            <a:gd name="connsiteY7" fmla="*/ 106979 h 203226"/>
                            <a:gd name="connsiteX8" fmla="*/ 156228 w 202348"/>
                            <a:gd name="connsiteY8" fmla="*/ 117627 h 203226"/>
                            <a:gd name="connsiteX9" fmla="*/ 167463 w 202348"/>
                            <a:gd name="connsiteY9" fmla="*/ 123077 h 203226"/>
                            <a:gd name="connsiteX10" fmla="*/ 170854 w 202348"/>
                            <a:gd name="connsiteY10" fmla="*/ 132847 h 203226"/>
                            <a:gd name="connsiteX11" fmla="*/ 164275 w 202348"/>
                            <a:gd name="connsiteY11" fmla="*/ 136964 h 203226"/>
                            <a:gd name="connsiteX12" fmla="*/ 161086 w 202348"/>
                            <a:gd name="connsiteY12" fmla="*/ 136238 h 203226"/>
                            <a:gd name="connsiteX13" fmla="*/ 142142 w 202348"/>
                            <a:gd name="connsiteY13" fmla="*/ 127059 h 203226"/>
                            <a:gd name="connsiteX14" fmla="*/ 105552 w 202348"/>
                            <a:gd name="connsiteY14" fmla="*/ 151543 h 203226"/>
                            <a:gd name="connsiteX15" fmla="*/ 105265 w 202348"/>
                            <a:gd name="connsiteY15" fmla="*/ 151678 h 203226"/>
                            <a:gd name="connsiteX16" fmla="*/ 104000 w 202348"/>
                            <a:gd name="connsiteY16" fmla="*/ 152285 h 203226"/>
                            <a:gd name="connsiteX17" fmla="*/ 103426 w 202348"/>
                            <a:gd name="connsiteY17" fmla="*/ 152505 h 203226"/>
                            <a:gd name="connsiteX18" fmla="*/ 101571 w 202348"/>
                            <a:gd name="connsiteY18" fmla="*/ 152775 h 203226"/>
                            <a:gd name="connsiteX19" fmla="*/ 101503 w 202348"/>
                            <a:gd name="connsiteY19" fmla="*/ 152775 h 203226"/>
                            <a:gd name="connsiteX20" fmla="*/ 101503 w 202348"/>
                            <a:gd name="connsiteY20" fmla="*/ 152775 h 203226"/>
                            <a:gd name="connsiteX21" fmla="*/ 101436 w 202348"/>
                            <a:gd name="connsiteY21" fmla="*/ 152775 h 203226"/>
                            <a:gd name="connsiteX22" fmla="*/ 99597 w 202348"/>
                            <a:gd name="connsiteY22" fmla="*/ 152505 h 203226"/>
                            <a:gd name="connsiteX23" fmla="*/ 99024 w 202348"/>
                            <a:gd name="connsiteY23" fmla="*/ 152285 h 203226"/>
                            <a:gd name="connsiteX24" fmla="*/ 97758 w 202348"/>
                            <a:gd name="connsiteY24" fmla="*/ 151695 h 203226"/>
                            <a:gd name="connsiteX25" fmla="*/ 97472 w 202348"/>
                            <a:gd name="connsiteY25" fmla="*/ 151560 h 203226"/>
                            <a:gd name="connsiteX26" fmla="*/ 60376 w 202348"/>
                            <a:gd name="connsiteY26" fmla="*/ 126975 h 203226"/>
                            <a:gd name="connsiteX27" fmla="*/ 41263 w 202348"/>
                            <a:gd name="connsiteY27" fmla="*/ 136238 h 203226"/>
                            <a:gd name="connsiteX28" fmla="*/ 38074 w 202348"/>
                            <a:gd name="connsiteY28" fmla="*/ 136964 h 203226"/>
                            <a:gd name="connsiteX29" fmla="*/ 31495 w 202348"/>
                            <a:gd name="connsiteY29" fmla="*/ 132847 h 203226"/>
                            <a:gd name="connsiteX30" fmla="*/ 34886 w 202348"/>
                            <a:gd name="connsiteY30" fmla="*/ 123077 h 203226"/>
                            <a:gd name="connsiteX31" fmla="*/ 46222 w 202348"/>
                            <a:gd name="connsiteY31" fmla="*/ 117593 h 203226"/>
                            <a:gd name="connsiteX32" fmla="*/ 30247 w 202348"/>
                            <a:gd name="connsiteY32" fmla="*/ 107013 h 203226"/>
                            <a:gd name="connsiteX33" fmla="*/ 28189 w 202348"/>
                            <a:gd name="connsiteY33" fmla="*/ 96889 h 203226"/>
                            <a:gd name="connsiteX34" fmla="*/ 38310 w 202348"/>
                            <a:gd name="connsiteY34" fmla="*/ 94830 h 203226"/>
                            <a:gd name="connsiteX35" fmla="*/ 54100 w 202348"/>
                            <a:gd name="connsiteY35" fmla="*/ 105292 h 203226"/>
                            <a:gd name="connsiteX36" fmla="*/ 54775 w 202348"/>
                            <a:gd name="connsiteY36" fmla="*/ 93193 h 203226"/>
                            <a:gd name="connsiteX37" fmla="*/ 62468 w 202348"/>
                            <a:gd name="connsiteY37" fmla="*/ 86292 h 203226"/>
                            <a:gd name="connsiteX38" fmla="*/ 69367 w 202348"/>
                            <a:gd name="connsiteY38" fmla="*/ 93987 h 203226"/>
                            <a:gd name="connsiteX39" fmla="*/ 68220 w 202348"/>
                            <a:gd name="connsiteY39" fmla="*/ 114640 h 203226"/>
                            <a:gd name="connsiteX40" fmla="*/ 94199 w 202348"/>
                            <a:gd name="connsiteY40" fmla="*/ 131851 h 203226"/>
                            <a:gd name="connsiteX41" fmla="*/ 94199 w 202348"/>
                            <a:gd name="connsiteY41" fmla="*/ 93868 h 203226"/>
                            <a:gd name="connsiteX42" fmla="*/ 75980 w 202348"/>
                            <a:gd name="connsiteY42" fmla="*/ 83137 h 203226"/>
                            <a:gd name="connsiteX43" fmla="*/ 73382 w 202348"/>
                            <a:gd name="connsiteY43" fmla="*/ 73131 h 203226"/>
                            <a:gd name="connsiteX44" fmla="*/ 83386 w 202348"/>
                            <a:gd name="connsiteY44" fmla="*/ 70532 h 203226"/>
                            <a:gd name="connsiteX45" fmla="*/ 94199 w 202348"/>
                            <a:gd name="connsiteY45" fmla="*/ 76894 h 203226"/>
                            <a:gd name="connsiteX46" fmla="*/ 94199 w 202348"/>
                            <a:gd name="connsiteY46" fmla="*/ 57742 h 203226"/>
                            <a:gd name="connsiteX47" fmla="*/ 101503 w 202348"/>
                            <a:gd name="connsiteY47" fmla="*/ 50436 h 203226"/>
                            <a:gd name="connsiteX48" fmla="*/ 108808 w 202348"/>
                            <a:gd name="connsiteY48" fmla="*/ 57742 h 203226"/>
                            <a:gd name="connsiteX49" fmla="*/ 108808 w 202348"/>
                            <a:gd name="connsiteY49" fmla="*/ 76691 h 203226"/>
                            <a:gd name="connsiteX50" fmla="*/ 119284 w 202348"/>
                            <a:gd name="connsiteY50" fmla="*/ 70515 h 203226"/>
                            <a:gd name="connsiteX51" fmla="*/ 129287 w 202348"/>
                            <a:gd name="connsiteY51" fmla="*/ 73114 h 203226"/>
                            <a:gd name="connsiteX52" fmla="*/ 126689 w 202348"/>
                            <a:gd name="connsiteY52" fmla="*/ 83120 h 203226"/>
                            <a:gd name="connsiteX53" fmla="*/ 108791 w 202348"/>
                            <a:gd name="connsiteY53" fmla="*/ 93649 h 203226"/>
                            <a:gd name="connsiteX54" fmla="*/ 108791 w 202348"/>
                            <a:gd name="connsiteY54" fmla="*/ 131750 h 203226"/>
                            <a:gd name="connsiteX55" fmla="*/ 134129 w 202348"/>
                            <a:gd name="connsiteY55" fmla="*/ 114792 h 203226"/>
                            <a:gd name="connsiteX56" fmla="*/ 132982 w 202348"/>
                            <a:gd name="connsiteY56" fmla="*/ 93953 h 203226"/>
                            <a:gd name="connsiteX57" fmla="*/ 139864 w 202348"/>
                            <a:gd name="connsiteY57" fmla="*/ 86258 h 203226"/>
                            <a:gd name="connsiteX58" fmla="*/ 147557 w 202348"/>
                            <a:gd name="connsiteY58" fmla="*/ 93160 h 203226"/>
                            <a:gd name="connsiteX59" fmla="*/ 148232 w 202348"/>
                            <a:gd name="connsiteY59" fmla="*/ 105359 h 203226"/>
                            <a:gd name="connsiteX60" fmla="*/ 163988 w 202348"/>
                            <a:gd name="connsiteY60" fmla="*/ 94813 h 203226"/>
                            <a:gd name="connsiteX61" fmla="*/ 174126 w 202348"/>
                            <a:gd name="connsiteY61" fmla="*/ 96821 h 203226"/>
                            <a:gd name="connsiteX62" fmla="*/ 172119 w 202348"/>
                            <a:gd name="connsiteY62" fmla="*/ 106962 h 203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202348" h="203226">
                              <a:moveTo>
                                <a:pt x="101166" y="0"/>
                              </a:moveTo>
                              <a:cubicBezTo>
                                <a:pt x="45278" y="0"/>
                                <a:pt x="0" y="45289"/>
                                <a:pt x="0" y="101107"/>
                              </a:cubicBezTo>
                              <a:lnTo>
                                <a:pt x="0" y="203227"/>
                              </a:lnTo>
                              <a:lnTo>
                                <a:pt x="101166" y="203227"/>
                              </a:lnTo>
                              <a:cubicBezTo>
                                <a:pt x="157054" y="203227"/>
                                <a:pt x="202349" y="157938"/>
                                <a:pt x="202349" y="102120"/>
                              </a:cubicBezTo>
                              <a:lnTo>
                                <a:pt x="202349" y="0"/>
                              </a:lnTo>
                              <a:lnTo>
                                <a:pt x="101166" y="0"/>
                              </a:lnTo>
                              <a:close/>
                              <a:moveTo>
                                <a:pt x="172136" y="106979"/>
                              </a:moveTo>
                              <a:lnTo>
                                <a:pt x="156228" y="117627"/>
                              </a:lnTo>
                              <a:lnTo>
                                <a:pt x="167463" y="123077"/>
                              </a:lnTo>
                              <a:cubicBezTo>
                                <a:pt x="171090" y="124832"/>
                                <a:pt x="172608" y="129202"/>
                                <a:pt x="170854" y="132847"/>
                              </a:cubicBezTo>
                              <a:cubicBezTo>
                                <a:pt x="169588" y="135445"/>
                                <a:pt x="166991" y="136964"/>
                                <a:pt x="164275" y="136964"/>
                              </a:cubicBezTo>
                              <a:cubicBezTo>
                                <a:pt x="163212" y="136964"/>
                                <a:pt x="162115" y="136728"/>
                                <a:pt x="161086" y="136238"/>
                              </a:cubicBezTo>
                              <a:lnTo>
                                <a:pt x="142142" y="127059"/>
                              </a:lnTo>
                              <a:lnTo>
                                <a:pt x="105552" y="151543"/>
                              </a:lnTo>
                              <a:cubicBezTo>
                                <a:pt x="105468" y="151593"/>
                                <a:pt x="105366" y="151627"/>
                                <a:pt x="105265" y="151678"/>
                              </a:cubicBezTo>
                              <a:cubicBezTo>
                                <a:pt x="104860" y="151931"/>
                                <a:pt x="104439" y="152117"/>
                                <a:pt x="104000" y="152285"/>
                              </a:cubicBezTo>
                              <a:cubicBezTo>
                                <a:pt x="103798" y="152353"/>
                                <a:pt x="103612" y="152454"/>
                                <a:pt x="103426" y="152505"/>
                              </a:cubicBezTo>
                              <a:cubicBezTo>
                                <a:pt x="102819" y="152673"/>
                                <a:pt x="102212" y="152775"/>
                                <a:pt x="101571" y="152775"/>
                              </a:cubicBezTo>
                              <a:cubicBezTo>
                                <a:pt x="101554" y="152775"/>
                                <a:pt x="101520" y="152775"/>
                                <a:pt x="101503" y="152775"/>
                              </a:cubicBezTo>
                              <a:lnTo>
                                <a:pt x="101503" y="152775"/>
                              </a:lnTo>
                              <a:cubicBezTo>
                                <a:pt x="101503" y="152775"/>
                                <a:pt x="101453" y="152775"/>
                                <a:pt x="101436" y="152775"/>
                              </a:cubicBezTo>
                              <a:cubicBezTo>
                                <a:pt x="100812" y="152775"/>
                                <a:pt x="100204" y="152673"/>
                                <a:pt x="99597" y="152505"/>
                              </a:cubicBezTo>
                              <a:cubicBezTo>
                                <a:pt x="99395" y="152454"/>
                                <a:pt x="99209" y="152353"/>
                                <a:pt x="99024" y="152285"/>
                              </a:cubicBezTo>
                              <a:cubicBezTo>
                                <a:pt x="98585" y="152133"/>
                                <a:pt x="98163" y="151931"/>
                                <a:pt x="97758" y="151695"/>
                              </a:cubicBezTo>
                              <a:cubicBezTo>
                                <a:pt x="97674" y="151644"/>
                                <a:pt x="97573" y="151627"/>
                                <a:pt x="97472" y="151560"/>
                              </a:cubicBezTo>
                              <a:lnTo>
                                <a:pt x="60376" y="126975"/>
                              </a:lnTo>
                              <a:lnTo>
                                <a:pt x="41263" y="136238"/>
                              </a:lnTo>
                              <a:cubicBezTo>
                                <a:pt x="40234" y="136728"/>
                                <a:pt x="39154" y="136964"/>
                                <a:pt x="38074" y="136964"/>
                              </a:cubicBezTo>
                              <a:cubicBezTo>
                                <a:pt x="35358" y="136964"/>
                                <a:pt x="32760" y="135445"/>
                                <a:pt x="31495" y="132847"/>
                              </a:cubicBezTo>
                              <a:cubicBezTo>
                                <a:pt x="29741" y="129219"/>
                                <a:pt x="31259" y="124849"/>
                                <a:pt x="34886" y="123077"/>
                              </a:cubicBezTo>
                              <a:lnTo>
                                <a:pt x="46222" y="117593"/>
                              </a:lnTo>
                              <a:lnTo>
                                <a:pt x="30247" y="107013"/>
                              </a:lnTo>
                              <a:cubicBezTo>
                                <a:pt x="26890" y="104786"/>
                                <a:pt x="25962" y="100247"/>
                                <a:pt x="28189" y="96889"/>
                              </a:cubicBezTo>
                              <a:cubicBezTo>
                                <a:pt x="30416" y="93531"/>
                                <a:pt x="34953" y="92603"/>
                                <a:pt x="38310" y="94830"/>
                              </a:cubicBezTo>
                              <a:lnTo>
                                <a:pt x="54100" y="105292"/>
                              </a:lnTo>
                              <a:lnTo>
                                <a:pt x="54775" y="93193"/>
                              </a:lnTo>
                              <a:cubicBezTo>
                                <a:pt x="54994" y="89161"/>
                                <a:pt x="58453" y="86073"/>
                                <a:pt x="62468" y="86292"/>
                              </a:cubicBezTo>
                              <a:cubicBezTo>
                                <a:pt x="66499" y="86512"/>
                                <a:pt x="69586" y="89971"/>
                                <a:pt x="69367" y="93987"/>
                              </a:cubicBezTo>
                              <a:lnTo>
                                <a:pt x="68220" y="114640"/>
                              </a:lnTo>
                              <a:lnTo>
                                <a:pt x="94199" y="131851"/>
                              </a:lnTo>
                              <a:lnTo>
                                <a:pt x="94199" y="93868"/>
                              </a:lnTo>
                              <a:lnTo>
                                <a:pt x="75980" y="83137"/>
                              </a:lnTo>
                              <a:cubicBezTo>
                                <a:pt x="72505" y="81095"/>
                                <a:pt x="71341" y="76607"/>
                                <a:pt x="73382" y="73131"/>
                              </a:cubicBezTo>
                              <a:cubicBezTo>
                                <a:pt x="75423" y="69655"/>
                                <a:pt x="79911" y="68490"/>
                                <a:pt x="83386" y="70532"/>
                              </a:cubicBezTo>
                              <a:lnTo>
                                <a:pt x="94199" y="76894"/>
                              </a:lnTo>
                              <a:lnTo>
                                <a:pt x="94199" y="57742"/>
                              </a:lnTo>
                              <a:cubicBezTo>
                                <a:pt x="94199" y="53709"/>
                                <a:pt x="97472" y="50436"/>
                                <a:pt x="101503" y="50436"/>
                              </a:cubicBezTo>
                              <a:cubicBezTo>
                                <a:pt x="105535" y="50436"/>
                                <a:pt x="108808" y="53709"/>
                                <a:pt x="108808" y="57742"/>
                              </a:cubicBezTo>
                              <a:lnTo>
                                <a:pt x="108808" y="76691"/>
                              </a:lnTo>
                              <a:lnTo>
                                <a:pt x="119284" y="70515"/>
                              </a:lnTo>
                              <a:cubicBezTo>
                                <a:pt x="122759" y="68474"/>
                                <a:pt x="127246" y="69621"/>
                                <a:pt x="129287" y="73114"/>
                              </a:cubicBezTo>
                              <a:cubicBezTo>
                                <a:pt x="131329" y="76590"/>
                                <a:pt x="130181" y="81078"/>
                                <a:pt x="126689" y="83120"/>
                              </a:cubicBezTo>
                              <a:lnTo>
                                <a:pt x="108791" y="93649"/>
                              </a:lnTo>
                              <a:lnTo>
                                <a:pt x="108791" y="131750"/>
                              </a:lnTo>
                              <a:lnTo>
                                <a:pt x="134129" y="114792"/>
                              </a:lnTo>
                              <a:lnTo>
                                <a:pt x="132982" y="93953"/>
                              </a:lnTo>
                              <a:cubicBezTo>
                                <a:pt x="132762" y="89920"/>
                                <a:pt x="135850" y="86478"/>
                                <a:pt x="139864" y="86258"/>
                              </a:cubicBezTo>
                              <a:cubicBezTo>
                                <a:pt x="143896" y="86107"/>
                                <a:pt x="147338" y="89127"/>
                                <a:pt x="147557" y="93160"/>
                              </a:cubicBezTo>
                              <a:lnTo>
                                <a:pt x="148232" y="105359"/>
                              </a:lnTo>
                              <a:lnTo>
                                <a:pt x="163988" y="94813"/>
                              </a:lnTo>
                              <a:cubicBezTo>
                                <a:pt x="167345" y="92569"/>
                                <a:pt x="171883" y="93480"/>
                                <a:pt x="174126" y="96821"/>
                              </a:cubicBezTo>
                              <a:cubicBezTo>
                                <a:pt x="176370" y="100179"/>
                                <a:pt x="175476" y="104718"/>
                                <a:pt x="172119" y="1069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836629" name="Forma libre: forma 9"/>
                      <wps:cNvSpPr/>
                      <wps:spPr>
                        <a:xfrm>
                          <a:off x="2517851" y="0"/>
                          <a:ext cx="277637" cy="273027"/>
                        </a:xfrm>
                        <a:custGeom>
                          <a:avLst/>
                          <a:gdLst>
                            <a:gd name="connsiteX0" fmla="*/ 34 w 206262"/>
                            <a:gd name="connsiteY0" fmla="*/ 0 h 203243"/>
                            <a:gd name="connsiteX1" fmla="*/ 64559 w 206262"/>
                            <a:gd name="connsiteY1" fmla="*/ 0 h 203243"/>
                            <a:gd name="connsiteX2" fmla="*/ 137401 w 206262"/>
                            <a:gd name="connsiteY2" fmla="*/ 89110 h 203243"/>
                            <a:gd name="connsiteX3" fmla="*/ 137401 w 206262"/>
                            <a:gd name="connsiteY3" fmla="*/ 0 h 203243"/>
                            <a:gd name="connsiteX4" fmla="*/ 172355 w 206262"/>
                            <a:gd name="connsiteY4" fmla="*/ 0 h 203243"/>
                            <a:gd name="connsiteX5" fmla="*/ 206263 w 206262"/>
                            <a:gd name="connsiteY5" fmla="*/ 33410 h 203243"/>
                            <a:gd name="connsiteX6" fmla="*/ 206263 w 206262"/>
                            <a:gd name="connsiteY6" fmla="*/ 203244 h 203243"/>
                            <a:gd name="connsiteX7" fmla="*/ 144976 w 206262"/>
                            <a:gd name="connsiteY7" fmla="*/ 203244 h 203243"/>
                            <a:gd name="connsiteX8" fmla="*/ 68861 w 206262"/>
                            <a:gd name="connsiteY8" fmla="*/ 110067 h 203243"/>
                            <a:gd name="connsiteX9" fmla="*/ 68861 w 206262"/>
                            <a:gd name="connsiteY9" fmla="*/ 203244 h 203243"/>
                            <a:gd name="connsiteX10" fmla="*/ 0 w 206262"/>
                            <a:gd name="connsiteY10" fmla="*/ 203244 h 203243"/>
                            <a:gd name="connsiteX11" fmla="*/ 0 w 206262"/>
                            <a:gd name="connsiteY11" fmla="*/ 0 h 203243"/>
                            <a:gd name="connsiteX12" fmla="*/ 17 w 206262"/>
                            <a:gd name="connsiteY12" fmla="*/ 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6262" h="203243">
                              <a:moveTo>
                                <a:pt x="34" y="0"/>
                              </a:moveTo>
                              <a:lnTo>
                                <a:pt x="64559" y="0"/>
                              </a:lnTo>
                              <a:lnTo>
                                <a:pt x="137401" y="89110"/>
                              </a:lnTo>
                              <a:lnTo>
                                <a:pt x="137401" y="0"/>
                              </a:lnTo>
                              <a:lnTo>
                                <a:pt x="172355" y="0"/>
                              </a:lnTo>
                              <a:cubicBezTo>
                                <a:pt x="191114" y="0"/>
                                <a:pt x="206263" y="14967"/>
                                <a:pt x="206263" y="33410"/>
                              </a:cubicBezTo>
                              <a:lnTo>
                                <a:pt x="206263" y="203244"/>
                              </a:lnTo>
                              <a:lnTo>
                                <a:pt x="144976" y="203244"/>
                              </a:lnTo>
                              <a:lnTo>
                                <a:pt x="68861" y="110067"/>
                              </a:lnTo>
                              <a:lnTo>
                                <a:pt x="68861" y="203244"/>
                              </a:lnTo>
                              <a:cubicBezTo>
                                <a:pt x="68861" y="203244"/>
                                <a:pt x="0" y="203244"/>
                                <a:pt x="0" y="203244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ADFF751" w14:textId="77777777" w:rsidR="007A0C3B" w:rsidRDefault="007A0C3B" w:rsidP="007A0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C7B79" id="Grupo 4" o:spid="_x0000_s1027" style="position:absolute;left:0;text-align:left;margin-left:169.05pt;margin-top:39.7pt;width:220.25pt;height:21.55pt;z-index:251660288;mso-position-horizontal:right;mso-position-horizontal-relative:margin;mso-position-vertical-relative:page;mso-width-relative:margin;mso-height-relative:margin" coordsize="2795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">
              <v:shape id="Forma libre: forma 1" o:spid="_x0000_s1028" style="position:absolute;left:8753;width:2560;height:2730;visibility:visible;mso-wrap-style:square;v-text-anchor:middle" coordsize="190118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" path="m60629,55734l,55734,,,156397,v18623,,33722,14899,33722,33258l190119,55734r-60629,l129490,203261r-68844,l60646,55734r-17,xe" fillcolor="#0085bb" stroked="f" strokeweight="0">
                <v:stroke joinstyle="miter"/>
                <v:path arrowok="t" o:connecttype="custom" o:connectlocs="81609,74870;0,74870;0,0;210516,0;255907,44677;255907,74870;174298,74870;174298,273051;81632,273051;81632,74870" o:connectangles="0,0,0,0,0,0,0,0,0,0"/>
              </v:shape>
              <v:shape id="Forma libre: forma 2" o:spid="_x0000_s1029" style="position:absolute;left:15167;width:2655;height:2730;visibility:visible;mso-wrap-style:square;v-text-anchor:middle" coordsize="197220,20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" path="m,l100643,v36759,,59752,9011,74158,23235c187453,35722,193644,50537,193644,71443r,557c193644,101917,178040,122250,153056,134129r44165,69115l119537,203244,83588,145148r-14710,l68878,169058v,18864,-15486,34186,-34616,34186l17,203244,17,,,xm98568,96720v16465,,26485,-7239,26485,-19725l125053,76438v,-13043,-10020,-19472,-26181,-19472l68861,56966r,39788l98585,96754r-34,-34l98568,96720xe" fillcolor="#0085bb" stroked="f" strokeweight="0">
                <v:stroke joinstyle="miter"/>
                <v:path arrowok="t" o:connecttype="custom" o:connectlocs="0,0;135469,0;235289,31213;260653,95973;260653,96721;206019,180183;265467,273028;160902,273028;112513,194985;92713,194985;92713,227104;46118,273028;23,273028;23,0;0,0;132676,129929;168326,103431;168326,102683;133086,76525;92690,76525;92690,129975;132699,129975;132654,129929;132676,129929" o:connectangles="0,0,0,0,0,0,0,0,0,0,0,0,0,0,0,0,0,0,0,0,0,0,0,0"/>
              </v:shape>
              <v:shape id="Forma libre: forma 3" o:spid="_x0000_s1030" style="position:absolute;left:11484;width:3002;height:2730;visibility:visible;mso-wrap-style:square;v-text-anchor:middle" coordsize="223033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" path="m86186,34r67764,l220349,156639v9413,22172,-7086,46622,-31462,46622l165928,203261,155114,176145r-71560,l73045,203261,,203261,86169,r,34l86186,34xm138161,128325l119452,79306r-18708,49019l138161,128325xe" fillcolor="#0085bb" stroked="f" strokeweight="0">
                <v:stroke joinstyle="miter"/>
                <v:path arrowok="t" o:connecttype="custom" o:connectlocs="116010,46;207223,46;296598,210422;254249,273051;223345,273051;208789,236625;112467,236625;98321,273051;0,273051;115987,0;115987,46;116010,46;185970,172386;160787,106536;135605,172386;185970,172386" o:connectangles="0,0,0,0,0,0,0,0,0,0,0,0,0,0,0,0"/>
              </v:shape>
              <v:shape id="Forma libre: forma 4" o:spid="_x0000_s1031" style="position:absolute;left:18461;width:2632;height:2730;visibility:visible;mso-wrap-style:square;v-text-anchor:middle" coordsize="195584,2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" path="m17,102177r,-540c17,49008,40638,4478,93760,429v49900,-3797,82441,18004,100407,50233l163532,68379v-11640,6733,-26164,5568,-36741,-2632c120853,61140,113548,58474,103983,58474v-22251,,-36927,19203,-36927,42606l67056,101620v,25345,15233,43146,36927,43146c122860,144766,132999,134760,141180,120266r54404,30356c178968,179594,151083,203251,102313,203251,47639,203251,,162585,,102160r34,l17,102177xe" fillcolor="#0085bb" stroked="f" strokeweight="0">
                <v:stroke joinstyle="miter"/>
                <v:path arrowok="t" o:connecttype="custom" o:connectlocs="23,137260;23,136535;126205,576;261357,68057;220121,91857;170666,88322;139965,78551;90260,135786;90260,136512;139965,194472;190034,161560;263264,202339;137717,273038;0,137237;46,137237" o:connectangles="0,0,0,0,0,0,0,0,0,0,0,0,0,0,0"/>
              </v:shape>
              <v:shape id="Forma libre: forma 5" o:spid="_x0000_s1032" style="position:absolute;left:21538;width:2902;height:2730;visibility:visible;mso-wrap-style:square;v-text-anchor:middle" coordsize="215625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" path="m,102170r,-540c,45103,47150,,108099,v60950,,107526,44277,107526,101090l215625,101630v,56527,-47133,101631,-108099,101631c46560,203261,,158984,,102170t149025,l149025,101630v,-23117,-16094,-43973,-41499,-43973c82120,57657,66601,78260,66601,101090r,540c66601,124747,82694,145603,108099,145603v25406,,40926,-20603,40926,-43450l149025,102153r,17xe" fillcolor="#0085bb" stroked="f" strokeweight="0">
                <v:stroke joinstyle="miter"/>
                <v:path arrowok="t" o:connecttype="custom" o:connectlocs="0,137250;0,136525;145506,0;290240,135800;290240,136525;144734,273051;0,137250;200594,137250;200594,136525;144734,77454;89648,135800;89648,136525;145506,195596;200594,137228;200594,137228" o:connectangles="0,0,0,0,0,0,0,0,0,0,0,0,0,0,0"/>
              </v:shape>
              <v:shape id="Forma libre: forma 7" o:spid="_x0000_s1033" style="position:absolute;left:3813;width:927;height:2730;visibility:visible;mso-wrap-style:square;v-text-anchor:middle" coordsize="68861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" path="m,l35831,c54067,,68861,14596,68861,32583r,170678l,203261,,xe" fillcolor="#0085bb" stroked="f" strokeweight="0">
                <v:stroke joinstyle="miter"/>
                <v:path arrowok="t" o:connecttype="custom" o:connectlocs="0,0;48230,0;92690,43770;92690,273051;0,273051;0,0" o:connectangles="0,0,0,0,0,0"/>
              </v:shape>
              <v:shape id="Forma libre: forma 8" o:spid="_x0000_s1034" style="position:absolute;left:5460;width:2776;height:2730;visibility:visible;mso-wrap-style:square;v-text-anchor:middle" coordsize="206262,20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" path="m34,l64559,r72843,89110l137402,r34953,c191114,,206263,14967,206263,33410r,169834l144976,203244,68861,110067r,93177c68861,203244,,203244,,203244l,,17,,34,xe" fillcolor="#0085bb" stroked="f" strokeweight="0">
                <v:stroke joinstyle="miter"/>
                <v:path arrowok="t" o:connecttype="custom" o:connectlocs="46,0;86899,0;184949,119706;184949,0;231997,0;277638,44881;277638,273028;195144,273028;92690,147859;92690,273028;0,273028;0,0;23,0" o:connectangles="0,0,0,0,0,0,0,0,0,0,0,0,0"/>
              </v:shape>
              <v:shape id="Forma libre: forma 6" o:spid="_x0000_s1035" style="position:absolute;width:2723;height:2730;visibility:visible;mso-wrap-style:square;v-text-anchor:middle" coordsize="202348,2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" path="m101166,c45278,,,45289,,101107l,203227r101166,c157054,203227,202349,157938,202349,102120l202349,,101166,xm172136,106979r-15908,10648l167463,123077v3627,1755,5145,6125,3391,9770c169588,135445,166991,136964,164275,136964v-1063,,-2160,-236,-3189,-726l142142,127059r-36590,24484c105468,151593,105366,151627,105265,151678v-405,253,-826,439,-1265,607c103798,152353,103612,152454,103426,152505v-607,168,-1214,270,-1855,270c101554,152775,101520,152775,101503,152775r,c101503,152775,101453,152775,101436,152775v-624,,-1232,-102,-1839,-270c99395,152454,99209,152353,99024,152285v-439,-152,-861,-354,-1266,-590c97674,151644,97573,151627,97472,151560l60376,126975r-19113,9263c40234,136728,39154,136964,38074,136964v-2716,,-5314,-1519,-6579,-4117c29741,129219,31259,124849,34886,123077r11336,-5484l30247,107013v-3357,-2227,-4285,-6766,-2058,-10124c30416,93531,34953,92603,38310,94830r15790,10462l54775,93193v219,-4032,3678,-7120,7693,-6901c66499,86512,69586,89971,69367,93987r-1147,20653l94199,131851r,-37983l75980,83137c72505,81095,71341,76607,73382,73131v2041,-3476,6529,-4641,10004,-2599l94199,76894r,-19152c94199,53709,97472,50436,101503,50436v4032,,7305,3273,7305,7306l108808,76691r10476,-6176c122759,68474,127246,69621,129287,73114v2042,3476,894,7964,-2598,10006l108791,93649r,38101l134129,114792,132982,93953v-220,-4033,2868,-7475,6882,-7695c143896,86107,147338,89127,147557,93160r675,12199l163988,94813v3357,-2244,7895,-1333,10138,2008c176370,100179,175476,104718,172119,106962r17,17xe" fillcolor="#0085bb" stroked="f" strokeweight="0">
                <v:stroke joinstyle="miter"/>
                <v:path arrowok="t" o:connecttype="custom" o:connectlocs="136173,0;0,135822;0,273005;136173,273005;272369,137183;272369,0;136173,0;231702,143710;210289,158014;225411,165336;229976,178460;221120,183991;216828,183016;191328,170685;142077,203576;141691,203757;139988,204572;139215,204868;136718,205231;136627,205231;136627,205231;136537,205231;134061,204868;133290,204572;131586,203780;131201,203598;81268,170572;55542,183016;51249,183991;42393,178460;46958,165336;62217,157969;40714,143756;37943,130156;51567,127390;72821,141444;73729,125191;84084,115921;93371,126258;91827,154002;126795,177122;126795,126098;102272,111682;98775,98241;112241,94749;126795,103296;126795,77568;136627,67753;146460,77568;146460,103023;160561,94726;174025,98218;170528,111659;146437,125804;146437,176987;180543,154206;178999,126212;188262,115875;198617,125147;199526,141534;220734,127367;234380,130065;231679,143688" o:connectangles="0,0,0,0,0,0,0,0,0,0,0,0,0,0,0,0,0,0,0,0,0,0,0,0,0,0,0,0,0,0,0,0,0,0,0,0,0,0,0,0,0,0,0,0,0,0,0,0,0,0,0,0,0,0,0,0,0,0,0,0,0,0,0"/>
              </v:shape>
              <v:shape id="Forma libre: forma 9" o:spid="_x0000_s1036" style="position:absolute;left:25178;width:2776;height:2730;visibility:visible;mso-wrap-style:square;v-text-anchor:middle" coordsize="206262,203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" adj="-11796480,,5400" path="m34,l64559,r72842,89110l137401,r34954,c191114,,206263,14967,206263,33410r,169834l144976,203244,68861,110067r,93177c68861,203244,,203244,,203244l,,17,,34,xe" fillcolor="#0085bb" stroked="f" strokeweight="0">
                <v:stroke joinstyle="miter"/>
                <v:formulas/>
                <v:path arrowok="t" o:connecttype="custom" o:connectlocs="46,0;86899,0;184947,119706;184947,0;231997,0;277638,44881;277638,273028;195144,273028;92690,147859;92690,273028;0,273028;0,0;23,0" o:connectangles="0,0,0,0,0,0,0,0,0,0,0,0,0" textboxrect="0,0,206262,203243"/>
                <v:textbox>
                  <w:txbxContent>
                    <w:p w14:paraId="3ADFF751" w14:textId="77777777" w:rsidR="007A0C3B" w:rsidRDefault="007A0C3B" w:rsidP="007A0C3B">
                      <w:pPr>
                        <w:jc w:val="center"/>
                      </w:pPr>
                    </w:p>
                  </w:txbxContent>
                </v:textbox>
              </v:shape>
              <w10:wrap type="square"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02E78"/>
    <w:multiLevelType w:val="hybridMultilevel"/>
    <w:tmpl w:val="B6766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C"/>
    <w:rsid w:val="00003765"/>
    <w:rsid w:val="0000391E"/>
    <w:rsid w:val="00005C34"/>
    <w:rsid w:val="00063595"/>
    <w:rsid w:val="000719D3"/>
    <w:rsid w:val="000F57C6"/>
    <w:rsid w:val="0014612D"/>
    <w:rsid w:val="00223C22"/>
    <w:rsid w:val="00227D1F"/>
    <w:rsid w:val="002B7197"/>
    <w:rsid w:val="002F3DC4"/>
    <w:rsid w:val="00351B93"/>
    <w:rsid w:val="003C73EC"/>
    <w:rsid w:val="00426F11"/>
    <w:rsid w:val="00456AA6"/>
    <w:rsid w:val="00493969"/>
    <w:rsid w:val="004B237F"/>
    <w:rsid w:val="00527187"/>
    <w:rsid w:val="00535B3D"/>
    <w:rsid w:val="00570CBE"/>
    <w:rsid w:val="00586947"/>
    <w:rsid w:val="005A1C83"/>
    <w:rsid w:val="00614C6C"/>
    <w:rsid w:val="006B57EE"/>
    <w:rsid w:val="007418A4"/>
    <w:rsid w:val="007A0C3B"/>
    <w:rsid w:val="007C22AF"/>
    <w:rsid w:val="007E532C"/>
    <w:rsid w:val="007F6CFA"/>
    <w:rsid w:val="00817038"/>
    <w:rsid w:val="0082665D"/>
    <w:rsid w:val="00856686"/>
    <w:rsid w:val="00856B54"/>
    <w:rsid w:val="0092186E"/>
    <w:rsid w:val="009739A3"/>
    <w:rsid w:val="00974F20"/>
    <w:rsid w:val="00990D19"/>
    <w:rsid w:val="009A3B4E"/>
    <w:rsid w:val="009D61B5"/>
    <w:rsid w:val="00A32FF2"/>
    <w:rsid w:val="00A6537B"/>
    <w:rsid w:val="00A91372"/>
    <w:rsid w:val="00B36463"/>
    <w:rsid w:val="00B47605"/>
    <w:rsid w:val="00C30FE5"/>
    <w:rsid w:val="00C363A9"/>
    <w:rsid w:val="00C442B6"/>
    <w:rsid w:val="00C523EC"/>
    <w:rsid w:val="00C56DAC"/>
    <w:rsid w:val="00CD612F"/>
    <w:rsid w:val="00D22C02"/>
    <w:rsid w:val="00D4261C"/>
    <w:rsid w:val="00D91214"/>
    <w:rsid w:val="00DD30D3"/>
    <w:rsid w:val="00DE6A81"/>
    <w:rsid w:val="00E02F1C"/>
    <w:rsid w:val="00E14E8B"/>
    <w:rsid w:val="00E849B0"/>
    <w:rsid w:val="00F03BA8"/>
    <w:rsid w:val="00F14691"/>
    <w:rsid w:val="00F20B3C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24C3"/>
  <w15:docId w15:val="{77C62D1A-8E9D-4F30-8403-0FDFF0F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Español"/>
    <w:qFormat/>
    <w:rsid w:val="00E02F1C"/>
    <w:pPr>
      <w:spacing w:after="160" w:line="259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63A9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363A9"/>
  </w:style>
  <w:style w:type="paragraph" w:styleId="Piedepgina">
    <w:name w:val="footer"/>
    <w:basedOn w:val="Normal"/>
    <w:link w:val="PiedepginaCar"/>
    <w:uiPriority w:val="99"/>
    <w:unhideWhenUsed/>
    <w:rsid w:val="00C363A9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63A9"/>
  </w:style>
  <w:style w:type="paragraph" w:styleId="Prrafodelista">
    <w:name w:val="List Paragraph"/>
    <w:basedOn w:val="Normal"/>
    <w:uiPriority w:val="34"/>
    <w:qFormat/>
    <w:rsid w:val="00535B3D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PROMOCION\IMAGEN%20CORPORATIVA\Plantillas%20Word%20y%20Power%20Point\INTARCON%20A4.dotx" TargetMode="Externa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85BB"/>
      </a:dk1>
      <a:lt1>
        <a:srgbClr val="FFFFFF"/>
      </a:lt1>
      <a:dk2>
        <a:srgbClr val="0085BB"/>
      </a:dk2>
      <a:lt2>
        <a:srgbClr val="F2F2F2"/>
      </a:lt2>
      <a:accent1>
        <a:srgbClr val="0085BB"/>
      </a:accent1>
      <a:accent2>
        <a:srgbClr val="0085BB"/>
      </a:accent2>
      <a:accent3>
        <a:srgbClr val="0085BB"/>
      </a:accent3>
      <a:accent4>
        <a:srgbClr val="FAB2B9"/>
      </a:accent4>
      <a:accent5>
        <a:srgbClr val="999FA9"/>
      </a:accent5>
      <a:accent6>
        <a:srgbClr val="E2E7EE"/>
      </a:accent6>
      <a:hlink>
        <a:srgbClr val="39C0BA"/>
      </a:hlink>
      <a:folHlink>
        <a:srgbClr val="0086BB"/>
      </a:folHlink>
    </a:clrScheme>
    <a:fontScheme name="MIC 2024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013FB3935A74C81A4F4E8E0B4F73C" ma:contentTypeVersion="7" ma:contentTypeDescription="Crear nuevo documento." ma:contentTypeScope="" ma:versionID="7ebc17c0b5314c751b25afd9ffc91a48">
  <xsd:schema xmlns:xsd="http://www.w3.org/2001/XMLSchema" xmlns:xs="http://www.w3.org/2001/XMLSchema" xmlns:p="http://schemas.microsoft.com/office/2006/metadata/properties" xmlns:ns3="b510f0ca-6494-4b84-86ac-75274dc21edd" targetNamespace="http://schemas.microsoft.com/office/2006/metadata/properties" ma:root="true" ma:fieldsID="5d5dd4fd1aacf8b8f3469ab218a76ec4" ns3:_="">
    <xsd:import namespace="b510f0ca-6494-4b84-86ac-75274dc21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f0ca-6494-4b84-86ac-75274dc2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0B3CC-9C86-4865-BB61-34EE9E07F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72733-73A1-406D-9610-F9FC9EB3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0f0ca-6494-4b84-86ac-75274dc21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A7563-5EC4-432F-A48A-F7173E3F4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INTARCON A4</Template>
  <TotalTime>2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Molina</dc:creator>
  <cp:lastModifiedBy>Jose Molina</cp:lastModifiedBy>
  <cp:revision>2</cp:revision>
  <cp:lastPrinted>2023-12-18T11:00:00Z</cp:lastPrinted>
  <dcterms:created xsi:type="dcterms:W3CDTF">2024-08-13T12:53:00Z</dcterms:created>
  <dcterms:modified xsi:type="dcterms:W3CDTF">2024-08-13T12:55:00Z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0x010100353013FB3935A74C81A4F4E8E0B4F73C</vt:lpwstr>
  </property>
</Properties>
</file>